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B" w:rsidRDefault="00A953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靖边县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年高考报名所需材料一览表</w:t>
      </w:r>
      <w:bookmarkStart w:id="0" w:name="_GoBack"/>
      <w:bookmarkEnd w:id="0"/>
    </w:p>
    <w:tbl>
      <w:tblPr>
        <w:tblW w:w="13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2"/>
        <w:gridCol w:w="1030"/>
        <w:gridCol w:w="985"/>
        <w:gridCol w:w="1081"/>
        <w:gridCol w:w="840"/>
        <w:gridCol w:w="945"/>
        <w:gridCol w:w="1470"/>
        <w:gridCol w:w="1365"/>
        <w:gridCol w:w="1365"/>
        <w:gridCol w:w="1050"/>
        <w:gridCol w:w="840"/>
        <w:gridCol w:w="945"/>
      </w:tblGrid>
      <w:tr w:rsidR="00A953CB" w:rsidRPr="00D41ABF" w:rsidTr="00985A48">
        <w:trPr>
          <w:trHeight w:val="1190"/>
        </w:trPr>
        <w:tc>
          <w:tcPr>
            <w:tcW w:w="2242" w:type="dxa"/>
            <w:gridSpan w:val="2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32"/>
                <w:szCs w:val="32"/>
              </w:rPr>
            </w:pPr>
            <w:r w:rsidRPr="00D41ABF">
              <w:rPr>
                <w:rFonts w:ascii="宋体" w:hAnsi="宋体" w:hint="eastAsia"/>
                <w:sz w:val="32"/>
                <w:szCs w:val="32"/>
              </w:rPr>
              <w:t>考生类型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学籍证明及思想政治品德考核表</w:t>
            </w: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非在校生学籍证明及思想政治品德考核表</w:t>
            </w: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资格审查表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身份证、户口本原件和复印件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土地确权证或新型农村合疗卡、城镇居民（职工）医疗证原件及复印件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学籍基本信息（加盖学籍学校和县区教育局公章）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录取花名册（考生页复印件加盖学校公章）</w:t>
            </w:r>
          </w:p>
        </w:tc>
        <w:tc>
          <w:tcPr>
            <w:tcW w:w="105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学业水平考试成绩证明</w:t>
            </w: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毕业证原件和复印件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学</w:t>
            </w:r>
            <w:r w:rsidRPr="00D41AB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41ABF">
              <w:rPr>
                <w:rFonts w:ascii="宋体" w:hAnsi="宋体" w:hint="eastAsia"/>
                <w:sz w:val="18"/>
                <w:szCs w:val="18"/>
              </w:rPr>
              <w:t>籍</w:t>
            </w:r>
          </w:p>
          <w:p w:rsidR="00A953CB" w:rsidRPr="00D41ABF" w:rsidRDefault="00A953CB" w:rsidP="00D41ABF">
            <w:pPr>
              <w:jc w:val="center"/>
              <w:rPr>
                <w:rFonts w:ascii="宋体"/>
                <w:sz w:val="18"/>
                <w:szCs w:val="18"/>
              </w:rPr>
            </w:pPr>
            <w:r w:rsidRPr="00D41ABF">
              <w:rPr>
                <w:rFonts w:ascii="宋体" w:hAnsi="宋体" w:hint="eastAsia"/>
                <w:sz w:val="18"/>
                <w:szCs w:val="18"/>
              </w:rPr>
              <w:t>档</w:t>
            </w:r>
            <w:r w:rsidRPr="00D41AB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41ABF">
              <w:rPr>
                <w:rFonts w:ascii="宋体" w:hAnsi="宋体" w:hint="eastAsia"/>
                <w:sz w:val="18"/>
                <w:szCs w:val="18"/>
              </w:rPr>
              <w:t>案</w:t>
            </w: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 w:val="restart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普通、综合高中</w:t>
            </w:r>
          </w:p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应届生</w:t>
            </w: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省外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省内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本县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 w:val="restart"/>
            <w:vAlign w:val="center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职高、中专、技工</w:t>
            </w:r>
          </w:p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应届生</w:t>
            </w: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省外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81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50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省内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81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050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本县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 w:val="restart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往届生</w:t>
            </w: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普高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</w:tr>
      <w:tr w:rsidR="00A953CB" w:rsidRPr="00D41ABF" w:rsidTr="00985A48">
        <w:trPr>
          <w:trHeight w:val="454"/>
        </w:trPr>
        <w:tc>
          <w:tcPr>
            <w:tcW w:w="1212" w:type="dxa"/>
            <w:vMerge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sz w:val="24"/>
                <w:szCs w:val="24"/>
              </w:rPr>
              <w:t>三校生</w:t>
            </w:r>
          </w:p>
        </w:tc>
        <w:tc>
          <w:tcPr>
            <w:tcW w:w="98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470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A953CB" w:rsidRPr="00D41ABF" w:rsidRDefault="00A953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</w:tcPr>
          <w:p w:rsidR="00A953CB" w:rsidRPr="00D41ABF" w:rsidRDefault="00A953CB" w:rsidP="00D41A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A953CB" w:rsidRPr="00D41ABF" w:rsidRDefault="00A953CB" w:rsidP="00D41ABF">
            <w:pPr>
              <w:jc w:val="center"/>
              <w:rPr>
                <w:rFonts w:ascii="宋体"/>
                <w:sz w:val="24"/>
                <w:szCs w:val="24"/>
              </w:rPr>
            </w:pPr>
            <w:r w:rsidRPr="00D41ABF"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</w:p>
        </w:tc>
      </w:tr>
    </w:tbl>
    <w:p w:rsidR="00A953CB" w:rsidRDefault="00A953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A953CB" w:rsidRDefault="00A953CB" w:rsidP="00985A48">
      <w:pPr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资格审查表和学籍证明及思想政治品德考核表，可在靖边县人民政府网站下的“考试招生”窗口下载或在“靖边县招生办微信公众号”下载。</w:t>
      </w:r>
    </w:p>
    <w:p w:rsidR="00A953CB" w:rsidRDefault="00A953CB" w:rsidP="00985A48">
      <w:pPr>
        <w:ind w:firstLineChars="200" w:firstLine="31680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按思想品德考核表、资格审查表、身份证复印件（正面在上，反面在下）、户口本复印件（带有户口编号的户主页在上，考生在下）、土地确权证等复印件及其他材料顺序进行装订。复印件均在</w:t>
      </w:r>
      <w:r>
        <w:rPr>
          <w:rFonts w:ascii="宋体" w:hAnsi="宋体"/>
          <w:b/>
          <w:bCs/>
          <w:szCs w:val="21"/>
        </w:rPr>
        <w:t>A4</w:t>
      </w:r>
      <w:r>
        <w:rPr>
          <w:rFonts w:ascii="宋体" w:hAnsi="宋体" w:hint="eastAsia"/>
          <w:b/>
          <w:bCs/>
          <w:szCs w:val="21"/>
        </w:rPr>
        <w:t>纸上复印。</w:t>
      </w:r>
    </w:p>
    <w:p w:rsidR="00A953CB" w:rsidRDefault="00A953CB">
      <w:pPr>
        <w:ind w:firstLine="465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如是残疾考生须提供残疾证原件及复印件。</w:t>
      </w: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如是建档立卡贫困户须提供建档立卡贫困户明白卡复印件。</w:t>
      </w:r>
    </w:p>
    <w:p w:rsidR="00A953CB" w:rsidRDefault="00A953CB">
      <w:pPr>
        <w:ind w:firstLine="465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外省户籍迁入我县、身份证号非“</w:t>
      </w:r>
      <w:r>
        <w:rPr>
          <w:rFonts w:ascii="宋体" w:hAnsi="宋体"/>
          <w:szCs w:val="21"/>
        </w:rPr>
        <w:t>61</w:t>
      </w:r>
      <w:r>
        <w:rPr>
          <w:rFonts w:ascii="宋体" w:hAnsi="宋体" w:hint="eastAsia"/>
          <w:szCs w:val="21"/>
        </w:rPr>
        <w:t>”的考生，须提供户口所在派出所加盖户籍专业章的《常住人口信息表》。</w:t>
      </w:r>
    </w:p>
    <w:sectPr w:rsidR="00A953CB" w:rsidSect="00F52C39">
      <w:pgSz w:w="16838" w:h="11906" w:orient="landscape"/>
      <w:pgMar w:top="1304" w:right="1588" w:bottom="1134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BA"/>
    <w:rsid w:val="000609B9"/>
    <w:rsid w:val="0008321D"/>
    <w:rsid w:val="000A25BA"/>
    <w:rsid w:val="000E1AC4"/>
    <w:rsid w:val="002C105E"/>
    <w:rsid w:val="003B7DF0"/>
    <w:rsid w:val="00423D1D"/>
    <w:rsid w:val="00551EF1"/>
    <w:rsid w:val="00666B8C"/>
    <w:rsid w:val="0069076A"/>
    <w:rsid w:val="006D77D3"/>
    <w:rsid w:val="006F1C5A"/>
    <w:rsid w:val="006F421C"/>
    <w:rsid w:val="007050CF"/>
    <w:rsid w:val="00734E9D"/>
    <w:rsid w:val="007447D3"/>
    <w:rsid w:val="007E0944"/>
    <w:rsid w:val="00985A48"/>
    <w:rsid w:val="00993EE2"/>
    <w:rsid w:val="009B17C3"/>
    <w:rsid w:val="009F3827"/>
    <w:rsid w:val="00A17A09"/>
    <w:rsid w:val="00A315C9"/>
    <w:rsid w:val="00A373F7"/>
    <w:rsid w:val="00A953CB"/>
    <w:rsid w:val="00AE1CF2"/>
    <w:rsid w:val="00AF7934"/>
    <w:rsid w:val="00B0596C"/>
    <w:rsid w:val="00B34103"/>
    <w:rsid w:val="00B36BB8"/>
    <w:rsid w:val="00B4155C"/>
    <w:rsid w:val="00BB417D"/>
    <w:rsid w:val="00BB5B6F"/>
    <w:rsid w:val="00BC1706"/>
    <w:rsid w:val="00BC5BE7"/>
    <w:rsid w:val="00BF1F36"/>
    <w:rsid w:val="00C42397"/>
    <w:rsid w:val="00D00A5E"/>
    <w:rsid w:val="00D30EF0"/>
    <w:rsid w:val="00D41ABF"/>
    <w:rsid w:val="00EF1FD2"/>
    <w:rsid w:val="00F23D4E"/>
    <w:rsid w:val="00F52C39"/>
    <w:rsid w:val="00F7414F"/>
    <w:rsid w:val="00FA47C5"/>
    <w:rsid w:val="11277CAB"/>
    <w:rsid w:val="1FE3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3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52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2C3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52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2C3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2C3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95</Words>
  <Characters>542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2019-10-23T02:54:00Z</cp:lastPrinted>
  <dcterms:created xsi:type="dcterms:W3CDTF">2018-10-17T02:14:00Z</dcterms:created>
  <dcterms:modified xsi:type="dcterms:W3CDTF">2019-11-06T23:24:00Z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